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D6C" w14:textId="77777777" w:rsidR="00E224FB" w:rsidRPr="00916DB2" w:rsidRDefault="00E224FB" w:rsidP="00E224FB">
      <w:pPr>
        <w:rPr>
          <w:rFonts w:asciiTheme="minorHAnsi" w:hAnsiTheme="minorHAnsi" w:cstheme="minorHAnsi"/>
          <w:sz w:val="22"/>
          <w:szCs w:val="22"/>
          <w:lang w:val="en-IE"/>
        </w:rPr>
      </w:pPr>
    </w:p>
    <w:p w14:paraId="23EB48EF" w14:textId="1F12F727" w:rsidR="00E224FB" w:rsidRDefault="00E224FB" w:rsidP="00E224FB">
      <w:pPr>
        <w:pStyle w:val="Heading1"/>
        <w:jc w:val="center"/>
      </w:pPr>
      <w:r w:rsidRPr="00E224FB">
        <w:t xml:space="preserve">Academic Integrity </w:t>
      </w:r>
      <w:r>
        <w:t>Meeting Decision</w:t>
      </w:r>
      <w:r w:rsidRPr="00E224FB">
        <w:t xml:space="preserve"> Form</w:t>
      </w:r>
    </w:p>
    <w:p w14:paraId="35A04705" w14:textId="60D158F7" w:rsidR="00E224FB" w:rsidRDefault="00E224FB" w:rsidP="00E224FB"/>
    <w:p w14:paraId="5A4EE6E0" w14:textId="60C3101D" w:rsidR="00E224FB" w:rsidRPr="00E224FB" w:rsidRDefault="00E224FB" w:rsidP="00E224FB">
      <w:pPr>
        <w:pStyle w:val="Heading3"/>
        <w:ind w:left="-142"/>
        <w:rPr>
          <w:rFonts w:asciiTheme="minorHAnsi" w:hAnsiTheme="minorHAnsi" w:cstheme="minorHAnsi"/>
          <w:sz w:val="22"/>
          <w:szCs w:val="22"/>
        </w:rPr>
      </w:pPr>
      <w:r w:rsidRPr="00E224FB">
        <w:rPr>
          <w:rFonts w:asciiTheme="minorHAnsi" w:hAnsiTheme="minorHAnsi" w:cstheme="minorHAnsi"/>
          <w:sz w:val="22"/>
          <w:szCs w:val="22"/>
        </w:rPr>
        <w:t>Complete the form and send to the Senior Lecturer/Dean of Undergraduate Studies or Dean of Graduate Studies for approval.</w:t>
      </w:r>
    </w:p>
    <w:p w14:paraId="038E7986" w14:textId="77777777" w:rsidR="00E224FB" w:rsidRPr="00916DB2" w:rsidRDefault="00E224FB" w:rsidP="00E224FB">
      <w:pPr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4265B600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35D42CD1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Name:</w:t>
            </w:r>
          </w:p>
        </w:tc>
        <w:tc>
          <w:tcPr>
            <w:tcW w:w="5670" w:type="dxa"/>
          </w:tcPr>
          <w:p w14:paraId="27C818A2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5303EBDA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5963EA5B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587BD978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Number:</w:t>
            </w:r>
          </w:p>
        </w:tc>
        <w:tc>
          <w:tcPr>
            <w:tcW w:w="5670" w:type="dxa"/>
          </w:tcPr>
          <w:p w14:paraId="2252B12E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69228B2F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5372C76C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6D427A04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Course:</w:t>
            </w:r>
          </w:p>
        </w:tc>
        <w:tc>
          <w:tcPr>
            <w:tcW w:w="5670" w:type="dxa"/>
          </w:tcPr>
          <w:p w14:paraId="2A4FD388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75594ADB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71F76695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7D999E7A" w14:textId="77777777" w:rsidR="00E224FB" w:rsidRDefault="00E224FB" w:rsidP="00CB4C54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Standing: UG: JF, SF, JS, SS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Yr 5 etc…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61B652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PG: Year 1, 2 etc..</w:t>
            </w:r>
          </w:p>
        </w:tc>
        <w:tc>
          <w:tcPr>
            <w:tcW w:w="5670" w:type="dxa"/>
          </w:tcPr>
          <w:p w14:paraId="049C0EFB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3B275332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1EE2B032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6EAF82BF" w14:textId="58B9A27D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Academic Integrity Meeting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5670" w:type="dxa"/>
          </w:tcPr>
          <w:p w14:paraId="5E37D491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798E28C1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63BCA6EF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5DBE75F6" w14:textId="00E2311F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 xml:space="preserve">Chair of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Academic Integrity Meeting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5670" w:type="dxa"/>
          </w:tcPr>
          <w:p w14:paraId="6EC05653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575D1788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372AAFD8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295CAE26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Names of Attendees:</w:t>
            </w:r>
          </w:p>
          <w:p w14:paraId="6391B74D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6831FA75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</w:tcPr>
          <w:p w14:paraId="60625383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7BA8B07B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48B3C38D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118755AC" w14:textId="2CB75B9F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 and Code of Module/s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under consideration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FEE6C0C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3361E518" w14:textId="77777777" w:rsidR="00E224FB" w:rsidRPr="00DE4308" w:rsidRDefault="00E224FB" w:rsidP="00E224FB">
      <w:pPr>
        <w:spacing w:after="120"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6ED5B156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4D9EA0A3" w14:textId="48AD3BB5" w:rsidR="00E224FB" w:rsidRPr="00DE4308" w:rsidRDefault="00E224FB" w:rsidP="00CB4C54">
            <w:pPr>
              <w:ind w:right="17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specify if there are any previous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instances of concern for the student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9855BAA" w14:textId="698628B8" w:rsidR="00E224FB" w:rsidRPr="00DE4308" w:rsidRDefault="00E224FB" w:rsidP="00E224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304" w:lineRule="exact"/>
              <w:ind w:left="601" w:hanging="3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(s)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C1A696A" w14:textId="0F78B7EC" w:rsidR="00E224FB" w:rsidRPr="00DE4308" w:rsidRDefault="00E224FB" w:rsidP="00E224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 w:line="305" w:lineRule="exact"/>
              <w:ind w:left="601" w:hanging="3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(s)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C4AED7C" w14:textId="7951A2F9" w:rsidR="00E224FB" w:rsidRPr="00DE4308" w:rsidRDefault="00E224FB" w:rsidP="00E224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305" w:lineRule="exact"/>
              <w:ind w:left="601" w:hanging="3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(s)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1859020" w14:textId="6CCAF839" w:rsidR="00E224FB" w:rsidRPr="00DE4308" w:rsidRDefault="00E224FB" w:rsidP="00E224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/>
              <w:ind w:left="601" w:hanging="3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Consequence(s)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BF712EA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</w:tcPr>
          <w:p w14:paraId="409D5514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17011E9D" w14:textId="77777777" w:rsidR="00E224FB" w:rsidRDefault="00E224FB" w:rsidP="00E224FB">
      <w:pPr>
        <w:spacing w:line="276" w:lineRule="auto"/>
        <w:rPr>
          <w:rFonts w:asciiTheme="minorHAnsi" w:hAnsiTheme="minorHAnsi" w:cstheme="minorHAnsi"/>
          <w:sz w:val="22"/>
          <w:szCs w:val="22"/>
          <w:lang w:val="en-IE"/>
        </w:rPr>
      </w:pPr>
    </w:p>
    <w:p w14:paraId="210035F1" w14:textId="77777777" w:rsidR="00E224FB" w:rsidRDefault="00E224FB" w:rsidP="00E224FB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sz w:val="22"/>
          <w:szCs w:val="22"/>
          <w:lang w:val="en-IE"/>
        </w:rPr>
        <w:br w:type="page"/>
      </w:r>
    </w:p>
    <w:p w14:paraId="20222E47" w14:textId="77777777" w:rsidR="00E224FB" w:rsidRDefault="00E224FB" w:rsidP="00E224FB">
      <w:pPr>
        <w:spacing w:line="276" w:lineRule="auto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60EB6C9B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30FE7529" w14:textId="4B5DFFEC" w:rsidR="00E224FB" w:rsidRPr="00E224FB" w:rsidRDefault="00E224FB" w:rsidP="00E224FB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indicative score for the instance of concern:</w:t>
            </w:r>
          </w:p>
        </w:tc>
        <w:tc>
          <w:tcPr>
            <w:tcW w:w="5670" w:type="dxa"/>
          </w:tcPr>
          <w:p w14:paraId="2CE178FE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42B26953" w14:textId="4FD4E418" w:rsidR="00E224FB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p w14:paraId="353F5120" w14:textId="7C6E80FB" w:rsidR="00E224FB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4509564B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45462533" w14:textId="2D4BFE66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Detail and score of Turnitin report if relevant:</w:t>
            </w:r>
          </w:p>
        </w:tc>
        <w:tc>
          <w:tcPr>
            <w:tcW w:w="5670" w:type="dxa"/>
          </w:tcPr>
          <w:p w14:paraId="2F0DF1FD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36571179" w14:textId="77777777" w:rsidR="00E224FB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p w14:paraId="0813D8BD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69510D8E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517F6806" w14:textId="2D39E27D" w:rsidR="00E224FB" w:rsidRPr="00DE4308" w:rsidRDefault="00E224FB" w:rsidP="00CB4C54">
            <w:pPr>
              <w:spacing w:line="292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Minute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eeting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FC683FA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1DC1C079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2D01B3B5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3557E0C0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755EFDC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6DF70B1" w14:textId="77777777" w:rsidR="00E224FB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44F2D865" w14:textId="77777777" w:rsidR="00E224FB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336466F8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2DCF0E7D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</w:tcPr>
          <w:p w14:paraId="7B6B9571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6581E404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4AC52BEB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431548B7" w14:textId="29438A07" w:rsidR="00E224FB" w:rsidRPr="00DE4308" w:rsidRDefault="00E224FB" w:rsidP="00CB4C54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Recommended consequence:</w:t>
            </w:r>
          </w:p>
          <w:p w14:paraId="22937776" w14:textId="7777777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</w:tcPr>
          <w:p w14:paraId="0E5AC1B0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0932ABF1" w14:textId="77777777" w:rsidR="00E224FB" w:rsidRPr="00DE4308" w:rsidRDefault="00E224FB" w:rsidP="00E224FB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224FB" w:rsidRPr="00DE4308" w14:paraId="26590119" w14:textId="77777777" w:rsidTr="00CB4C54">
        <w:tc>
          <w:tcPr>
            <w:tcW w:w="3828" w:type="dxa"/>
            <w:shd w:val="clear" w:color="auto" w:fill="C6D9F1" w:themeFill="accent2" w:themeFillTint="33"/>
          </w:tcPr>
          <w:p w14:paraId="77FB00A8" w14:textId="27FDFDE7" w:rsidR="00E224FB" w:rsidRPr="00DE4308" w:rsidRDefault="00E224FB" w:rsidP="00CB4C5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Does the student accept the</w:t>
            </w:r>
            <w:r w:rsidRPr="00DE4308">
              <w:rPr>
                <w:rFonts w:asciiTheme="minorHAnsi" w:hAnsiTheme="minorHAnsi" w:cstheme="minorHAnsi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recommended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consequence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 /</w:t>
            </w:r>
            <w:r w:rsidRPr="00DE4308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E4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  <w:r w:rsidRPr="00DE4308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5670" w:type="dxa"/>
          </w:tcPr>
          <w:p w14:paraId="73553180" w14:textId="77777777" w:rsidR="00E224FB" w:rsidRPr="00DE4308" w:rsidRDefault="00E224FB" w:rsidP="00CB4C54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3F8BF0D4" w14:textId="77777777" w:rsidR="00E224FB" w:rsidRDefault="00E224FB" w:rsidP="00E224FB">
      <w:pPr>
        <w:spacing w:line="276" w:lineRule="auto"/>
        <w:rPr>
          <w:rFonts w:asciiTheme="minorHAnsi" w:hAnsiTheme="minorHAnsi" w:cstheme="minorHAnsi"/>
          <w:sz w:val="22"/>
          <w:szCs w:val="22"/>
          <w:lang w:val="en-IE"/>
        </w:rPr>
      </w:pPr>
    </w:p>
    <w:p w14:paraId="76A2B933" w14:textId="77777777" w:rsidR="00E224FB" w:rsidRPr="006C00F9" w:rsidRDefault="00E224FB" w:rsidP="00E224FB">
      <w:pPr>
        <w:tabs>
          <w:tab w:val="left" w:pos="4913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6C00F9">
        <w:rPr>
          <w:rFonts w:asciiTheme="minorHAnsi" w:hAnsiTheme="minorHAnsi" w:cstheme="minorHAnsi"/>
          <w:b/>
          <w:sz w:val="22"/>
          <w:szCs w:val="22"/>
        </w:rPr>
        <w:t>Signature of</w:t>
      </w:r>
      <w:r w:rsidRPr="006C00F9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6C00F9">
        <w:rPr>
          <w:rFonts w:asciiTheme="minorHAnsi" w:hAnsiTheme="minorHAnsi" w:cstheme="minorHAnsi"/>
          <w:b/>
          <w:sz w:val="22"/>
          <w:szCs w:val="22"/>
        </w:rPr>
        <w:t>Chair:</w:t>
      </w:r>
      <w:r w:rsidRPr="006C00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C00F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5BA7BE9B" w14:textId="77777777" w:rsidR="00E224FB" w:rsidRPr="006C00F9" w:rsidRDefault="00E224FB" w:rsidP="00E224FB">
      <w:pPr>
        <w:pStyle w:val="BodyText"/>
        <w:spacing w:before="4"/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4D481B7F" w14:textId="77777777" w:rsidR="00E224FB" w:rsidRPr="006C00F9" w:rsidRDefault="00E224FB" w:rsidP="00E224FB">
      <w:pPr>
        <w:tabs>
          <w:tab w:val="left" w:pos="4916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6C00F9">
        <w:rPr>
          <w:rFonts w:asciiTheme="minorHAnsi" w:hAnsiTheme="minorHAnsi" w:cstheme="minorHAnsi"/>
          <w:b/>
          <w:sz w:val="22"/>
          <w:szCs w:val="22"/>
        </w:rPr>
        <w:t>Date:</w:t>
      </w:r>
      <w:r w:rsidRPr="006C00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C00F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49933097" w14:textId="77777777" w:rsidR="00763174" w:rsidRPr="00804AC2" w:rsidRDefault="00763174" w:rsidP="00493823">
      <w:pPr>
        <w:rPr>
          <w:rFonts w:ascii="Calibri" w:hAnsi="Calibri"/>
          <w:lang w:val="en-IE"/>
        </w:rPr>
      </w:pPr>
    </w:p>
    <w:p w14:paraId="2EBBE5D3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p w14:paraId="796CA8BD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sectPr w:rsidR="00493823" w:rsidRPr="00804AC2" w:rsidSect="009D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061F" w14:textId="77777777" w:rsidR="001F3491" w:rsidRDefault="001F3491" w:rsidP="00211B31">
      <w:r>
        <w:separator/>
      </w:r>
    </w:p>
  </w:endnote>
  <w:endnote w:type="continuationSeparator" w:id="0">
    <w:p w14:paraId="58B9F5AD" w14:textId="77777777" w:rsidR="001F3491" w:rsidRDefault="001F3491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AFDC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8DBFB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3BDC11C9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69C5B887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6144F8DE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3330" w14:textId="77777777" w:rsidR="001F3491" w:rsidRDefault="001F3491" w:rsidP="00211B31">
      <w:r>
        <w:separator/>
      </w:r>
    </w:p>
  </w:footnote>
  <w:footnote w:type="continuationSeparator" w:id="0">
    <w:p w14:paraId="1D334682" w14:textId="77777777" w:rsidR="001F3491" w:rsidRDefault="001F3491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7F86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0A04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A66C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7B8E8C74" wp14:editId="26AF3C3F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9054D"/>
    <w:multiLevelType w:val="hybridMultilevel"/>
    <w:tmpl w:val="133EA7A8"/>
    <w:lvl w:ilvl="0" w:tplc="6C68403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B0E514A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en-US"/>
      </w:rPr>
    </w:lvl>
    <w:lvl w:ilvl="2" w:tplc="E23E257E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en-US"/>
      </w:rPr>
    </w:lvl>
    <w:lvl w:ilvl="3" w:tplc="DA323074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4" w:tplc="1FEC1C2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BB66F3C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en-US"/>
      </w:rPr>
    </w:lvl>
    <w:lvl w:ilvl="6" w:tplc="B610FEA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en-US"/>
      </w:rPr>
    </w:lvl>
    <w:lvl w:ilvl="7" w:tplc="C77A2A5C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en-US"/>
      </w:rPr>
    </w:lvl>
    <w:lvl w:ilvl="8" w:tplc="680AE506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en-US"/>
      </w:rPr>
    </w:lvl>
  </w:abstractNum>
  <w:num w:numId="1" w16cid:durableId="945235708">
    <w:abstractNumId w:val="6"/>
  </w:num>
  <w:num w:numId="2" w16cid:durableId="96486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475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82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6422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8700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3864472">
    <w:abstractNumId w:val="6"/>
  </w:num>
  <w:num w:numId="8" w16cid:durableId="429543969">
    <w:abstractNumId w:val="0"/>
  </w:num>
  <w:num w:numId="9" w16cid:durableId="579339254">
    <w:abstractNumId w:val="5"/>
  </w:num>
  <w:num w:numId="10" w16cid:durableId="1968852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FB"/>
    <w:rsid w:val="00012D22"/>
    <w:rsid w:val="00035C84"/>
    <w:rsid w:val="00037094"/>
    <w:rsid w:val="00134BD0"/>
    <w:rsid w:val="001F3491"/>
    <w:rsid w:val="00211B31"/>
    <w:rsid w:val="002E399A"/>
    <w:rsid w:val="003F0DD5"/>
    <w:rsid w:val="004528D8"/>
    <w:rsid w:val="00493823"/>
    <w:rsid w:val="00510EC5"/>
    <w:rsid w:val="005303D4"/>
    <w:rsid w:val="00537BB8"/>
    <w:rsid w:val="0058432B"/>
    <w:rsid w:val="0059743E"/>
    <w:rsid w:val="005F4485"/>
    <w:rsid w:val="00607485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92B3C"/>
    <w:rsid w:val="008C1C55"/>
    <w:rsid w:val="00913B51"/>
    <w:rsid w:val="009974BD"/>
    <w:rsid w:val="009D5172"/>
    <w:rsid w:val="00A27FBA"/>
    <w:rsid w:val="00A86981"/>
    <w:rsid w:val="00AC1F43"/>
    <w:rsid w:val="00B057C5"/>
    <w:rsid w:val="00B13184"/>
    <w:rsid w:val="00B2721A"/>
    <w:rsid w:val="00B41678"/>
    <w:rsid w:val="00B41BC2"/>
    <w:rsid w:val="00B64610"/>
    <w:rsid w:val="00B8140F"/>
    <w:rsid w:val="00C4199F"/>
    <w:rsid w:val="00C67C2B"/>
    <w:rsid w:val="00CE53D1"/>
    <w:rsid w:val="00D46724"/>
    <w:rsid w:val="00E1516F"/>
    <w:rsid w:val="00E224FB"/>
    <w:rsid w:val="00E51058"/>
    <w:rsid w:val="00E94E45"/>
    <w:rsid w:val="00EC4C8C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AC2E6"/>
  <w15:docId w15:val="{DD1DA0B9-949F-4F33-A13F-15A4A80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4E8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4FB"/>
    <w:pPr>
      <w:keepNext/>
      <w:keepLines/>
      <w:spacing w:before="40"/>
      <w:outlineLvl w:val="1"/>
    </w:pPr>
    <w:rPr>
      <w:rFonts w:ascii="Cambria" w:eastAsia="MS Gothic" w:hAnsi="Cambria"/>
      <w:color w:val="007E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233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24FB"/>
    <w:rPr>
      <w:rFonts w:asciiTheme="majorHAnsi" w:eastAsiaTheme="majorEastAsia" w:hAnsiTheme="majorHAnsi" w:cstheme="majorBidi"/>
      <w:color w:val="034E8A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224FB"/>
    <w:rPr>
      <w:rFonts w:ascii="Cambria" w:eastAsia="MS Gothic" w:hAnsi="Cambria" w:cs="Times New Roman"/>
      <w:color w:val="007E9A"/>
      <w:sz w:val="26"/>
      <w:szCs w:val="26"/>
      <w:lang w:val="en-GB"/>
    </w:rPr>
  </w:style>
  <w:style w:type="character" w:customStyle="1" w:styleId="FootnoteTextChar">
    <w:name w:val="Footnote Text Char"/>
    <w:link w:val="FootnoteText"/>
    <w:uiPriority w:val="99"/>
    <w:qFormat/>
    <w:rsid w:val="00E224F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224FB"/>
    <w:rPr>
      <w:rFonts w:asciiTheme="minorHAnsi" w:eastAsiaTheme="minorHAnsi" w:hAnsiTheme="minorHAnsi" w:cstheme="minorBidi"/>
      <w:sz w:val="20"/>
      <w:szCs w:val="20"/>
      <w:lang w:val="en-IE"/>
    </w:rPr>
  </w:style>
  <w:style w:type="character" w:customStyle="1" w:styleId="FootnoteTextChar1">
    <w:name w:val="Footnote Text Char1"/>
    <w:basedOn w:val="DefaultParagraphFont"/>
    <w:uiPriority w:val="99"/>
    <w:semiHidden/>
    <w:rsid w:val="00E224F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2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E224F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224FB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24FB"/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224FB"/>
    <w:rPr>
      <w:rFonts w:asciiTheme="majorHAnsi" w:eastAsiaTheme="majorEastAsia" w:hAnsiTheme="majorHAnsi" w:cstheme="majorBidi"/>
      <w:color w:val="02335B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9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(9)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Whitcher</dc:creator>
  <cp:lastModifiedBy>Elizabeth Donnellan</cp:lastModifiedBy>
  <cp:revision>2</cp:revision>
  <cp:lastPrinted>2015-04-01T08:39:00Z</cp:lastPrinted>
  <dcterms:created xsi:type="dcterms:W3CDTF">2025-02-05T22:55:00Z</dcterms:created>
  <dcterms:modified xsi:type="dcterms:W3CDTF">2025-02-05T22:55:00Z</dcterms:modified>
</cp:coreProperties>
</file>