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FA63" w14:textId="77777777" w:rsidR="00022BA4" w:rsidRDefault="00022BA4" w:rsidP="00022BA4">
      <w:pPr>
        <w:jc w:val="center"/>
        <w:rPr>
          <w:b/>
          <w:bCs/>
          <w:sz w:val="32"/>
          <w:szCs w:val="32"/>
          <w:u w:val="single"/>
        </w:rPr>
      </w:pPr>
      <w:r w:rsidRPr="00022BA4">
        <w:rPr>
          <w:b/>
          <w:bCs/>
          <w:sz w:val="32"/>
          <w:szCs w:val="32"/>
          <w:u w:val="single"/>
        </w:rPr>
        <w:t>Invitation to discuss suspected infringement of Calendar Regulations on Academic Integrity</w:t>
      </w:r>
    </w:p>
    <w:p w14:paraId="5097D80F" w14:textId="77777777" w:rsidR="00CA11D5" w:rsidRPr="00CA11D5" w:rsidRDefault="00CA11D5" w:rsidP="00CA11D5">
      <w:pPr>
        <w:rPr>
          <w:sz w:val="32"/>
          <w:szCs w:val="32"/>
        </w:rPr>
      </w:pPr>
    </w:p>
    <w:p w14:paraId="36CF777F" w14:textId="375FFFE6" w:rsidR="00CA11D5" w:rsidRPr="00CA11D5" w:rsidRDefault="00CA11D5" w:rsidP="00CA11D5">
      <w:pPr>
        <w:rPr>
          <w:sz w:val="24"/>
          <w:szCs w:val="24"/>
        </w:rPr>
      </w:pPr>
      <w:r w:rsidRPr="00CA11D5">
        <w:rPr>
          <w:sz w:val="24"/>
          <w:szCs w:val="24"/>
        </w:rPr>
        <w:t>Sent from the Module Coordinator</w:t>
      </w:r>
    </w:p>
    <w:p w14:paraId="54746C13" w14:textId="77777777" w:rsidR="00763174" w:rsidRPr="00804AC2" w:rsidRDefault="00763174" w:rsidP="00493823">
      <w:pPr>
        <w:rPr>
          <w:rFonts w:ascii="Calibri" w:hAnsi="Calibri"/>
        </w:rPr>
      </w:pPr>
    </w:p>
    <w:p w14:paraId="51DC46CF" w14:textId="77777777" w:rsidR="00022BA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Full Name</w:t>
      </w:r>
      <w:r>
        <w:rPr>
          <w:lang w:val="en-GB"/>
        </w:rPr>
        <w:t>:</w:t>
      </w:r>
    </w:p>
    <w:p w14:paraId="0A954493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Student No</w:t>
      </w:r>
      <w:r>
        <w:rPr>
          <w:lang w:val="en-GB"/>
        </w:rPr>
        <w:t>:</w:t>
      </w:r>
    </w:p>
    <w:p w14:paraId="1B7478EC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Course Title</w:t>
      </w:r>
      <w:r>
        <w:rPr>
          <w:lang w:val="en-GB"/>
        </w:rPr>
        <w:t>:</w:t>
      </w:r>
    </w:p>
    <w:p w14:paraId="5E4FAE14" w14:textId="77777777" w:rsidR="00022BA4" w:rsidRPr="009A2564" w:rsidRDefault="00022BA4" w:rsidP="00022BA4">
      <w:pPr>
        <w:spacing w:line="240" w:lineRule="auto"/>
        <w:rPr>
          <w:lang w:val="en-GB"/>
        </w:rPr>
      </w:pPr>
      <w:r>
        <w:rPr>
          <w:lang w:val="en-GB"/>
        </w:rPr>
        <w:t>Module code:</w:t>
      </w:r>
    </w:p>
    <w:p w14:paraId="5C888346" w14:textId="52F6AA53" w:rsidR="00022BA4" w:rsidRDefault="00022BA4" w:rsidP="00022BA4">
      <w:pPr>
        <w:rPr>
          <w:rFonts w:ascii="Calibri" w:hAnsi="Calibri"/>
        </w:rPr>
      </w:pPr>
    </w:p>
    <w:p w14:paraId="689241A6" w14:textId="77777777" w:rsidR="00022BA4" w:rsidRPr="00B806E4" w:rsidRDefault="00022BA4" w:rsidP="00022BA4">
      <w:r w:rsidRPr="00B806E4">
        <w:t>Dear [</w:t>
      </w:r>
      <w:r w:rsidRPr="00B806E4">
        <w:rPr>
          <w:highlight w:val="yellow"/>
        </w:rPr>
        <w:t>Student</w:t>
      </w:r>
      <w:r w:rsidRPr="00B806E4">
        <w:t>],</w:t>
      </w:r>
    </w:p>
    <w:p w14:paraId="4DED64DB" w14:textId="77777777" w:rsidR="00022BA4" w:rsidRPr="00022BA4" w:rsidRDefault="00022BA4" w:rsidP="00022BA4">
      <w:pPr>
        <w:rPr>
          <w:b/>
          <w:bCs/>
        </w:rPr>
      </w:pPr>
      <w:r w:rsidRPr="00022BA4">
        <w:rPr>
          <w:b/>
          <w:bCs/>
        </w:rPr>
        <w:t>Re: Suspected Infringement of Calendar Regulations on Academic Integrity</w:t>
      </w:r>
    </w:p>
    <w:p w14:paraId="27430073" w14:textId="77777777" w:rsidR="00022BA4" w:rsidRDefault="00022BA4" w:rsidP="00022BA4">
      <w:r w:rsidRPr="00B806E4">
        <w:t>I am writing to address a matter of concern regarding your academic</w:t>
      </w:r>
      <w:r>
        <w:t xml:space="preserve"> practice/</w:t>
      </w:r>
      <w:r w:rsidRPr="00B806E4">
        <w:t xml:space="preserve">conduct </w:t>
      </w:r>
      <w:r>
        <w:t>in</w:t>
      </w:r>
      <w:r w:rsidRPr="00B806E4">
        <w:t xml:space="preserve"> [</w:t>
      </w:r>
      <w:r w:rsidRPr="00C413AC">
        <w:rPr>
          <w:highlight w:val="yellow"/>
        </w:rPr>
        <w:t>assessment/exam</w:t>
      </w:r>
      <w:r>
        <w:t>] for [</w:t>
      </w:r>
      <w:r w:rsidRPr="00C413AC">
        <w:rPr>
          <w:highlight w:val="yellow"/>
        </w:rPr>
        <w:t>module name and code</w:t>
      </w:r>
      <w:r>
        <w:t>].</w:t>
      </w:r>
      <w:r w:rsidRPr="00B806E4">
        <w:t xml:space="preserve"> It has come to </w:t>
      </w:r>
      <w:r>
        <w:t>my</w:t>
      </w:r>
      <w:r w:rsidRPr="00B806E4">
        <w:t xml:space="preserve"> attention that there are grounds to suspect an infringement of the </w:t>
      </w:r>
      <w:r>
        <w:t>Calendar [</w:t>
      </w:r>
      <w:r w:rsidRPr="00C413AC">
        <w:rPr>
          <w:highlight w:val="yellow"/>
        </w:rPr>
        <w:t>II or III</w:t>
      </w:r>
      <w:r>
        <w:t>]</w:t>
      </w:r>
      <w:r w:rsidRPr="00B806E4">
        <w:t xml:space="preserve"> regulations</w:t>
      </w:r>
      <w:r>
        <w:t xml:space="preserve"> on academic integrity.</w:t>
      </w:r>
    </w:p>
    <w:p w14:paraId="32F12C6E" w14:textId="10DF92BE" w:rsidR="00022BA4" w:rsidRPr="00B806E4" w:rsidRDefault="00022BA4" w:rsidP="00022BA4">
      <w:r w:rsidRPr="00B806E4">
        <w:t>The suspected infringement involves [</w:t>
      </w:r>
      <w:r w:rsidRPr="00B806E4">
        <w:rPr>
          <w:highlight w:val="yellow"/>
        </w:rPr>
        <w:t>provide a brief description of the alleged misconduct, such as plagiarism, collusion, etc</w:t>
      </w:r>
      <w:r w:rsidRPr="00B806E4">
        <w:t xml:space="preserve">.]. As an academic institution committed to upholding the highest standards of integrity, it is essential that we thoroughly </w:t>
      </w:r>
      <w:r>
        <w:t>review</w:t>
      </w:r>
      <w:r w:rsidRPr="00B806E4">
        <w:t xml:space="preserve"> such matters to ensure the fair and equitable treatment of all students.</w:t>
      </w:r>
    </w:p>
    <w:p w14:paraId="69424B6E" w14:textId="77777777" w:rsidR="00022BA4" w:rsidRDefault="00022BA4" w:rsidP="00022BA4">
      <w:r w:rsidRPr="00B806E4">
        <w:t xml:space="preserve">In accordance with our academic </w:t>
      </w:r>
      <w:r>
        <w:t>misconduct</w:t>
      </w:r>
      <w:r w:rsidRPr="00B806E4">
        <w:t xml:space="preserve"> procedures,</w:t>
      </w:r>
      <w:r>
        <w:t xml:space="preserve"> on which further information can be found at </w:t>
      </w:r>
      <w:hyperlink r:id="rId7" w:history="1">
        <w:r w:rsidRPr="00F74D4D">
          <w:rPr>
            <w:rStyle w:val="Hyperlink"/>
          </w:rPr>
          <w:t>https://libguides.tcd.ie/academic-integrity/</w:t>
        </w:r>
      </w:hyperlink>
      <w:r w:rsidRPr="00B806E4">
        <w:t xml:space="preserve"> </w:t>
      </w:r>
      <w:r>
        <w:t>we are inviting you to come forward and admit to the misconduct on this [</w:t>
      </w:r>
      <w:r w:rsidRPr="00C413AC">
        <w:rPr>
          <w:highlight w:val="yellow"/>
        </w:rPr>
        <w:t>assignment/exam</w:t>
      </w:r>
      <w:r>
        <w:t>]. If you do so there</w:t>
      </w:r>
      <w:r w:rsidRPr="00B806E4">
        <w:t xml:space="preserve"> may be an opportunity to accept a consequence that is more lenient than if a formal investigation were to proceed. This approach is designed to encourage honesty and transparency while acknowledging that individuals can make mistakes. </w:t>
      </w:r>
    </w:p>
    <w:p w14:paraId="2F54A223" w14:textId="2A1579B6" w:rsidR="00022BA4" w:rsidRPr="00B806E4" w:rsidRDefault="00022BA4" w:rsidP="00022BA4">
      <w:r w:rsidRPr="00B806E4">
        <w:t xml:space="preserve">It is important to note that accepting a lesser consequence is entirely voluntary, and you have the right to </w:t>
      </w:r>
      <w:r>
        <w:t xml:space="preserve">request the convening of a formal Academic Integrity Meeting. You can obtain information on the potential consequences of academic misconduct at </w:t>
      </w:r>
      <w:hyperlink r:id="rId8" w:history="1">
        <w:r w:rsidRPr="00DA52A8">
          <w:rPr>
            <w:rStyle w:val="Hyperlink"/>
          </w:rPr>
          <w:t>https://libguides.tcd.ie/academic-integrity/consequences</w:t>
        </w:r>
      </w:hyperlink>
      <w:r>
        <w:t xml:space="preserve">. </w:t>
      </w:r>
    </w:p>
    <w:p w14:paraId="5CDCF720" w14:textId="50EBE6C2" w:rsidR="00022BA4" w:rsidRDefault="00022BA4" w:rsidP="00022BA4">
      <w:r w:rsidRPr="00B806E4">
        <w:t xml:space="preserve">I understand that this may be a difficult situation, and I want to assure you that we are committed to a fair and impartial process. If you have any questions or concerns, </w:t>
      </w:r>
      <w:r>
        <w:t>I advise you</w:t>
      </w:r>
      <w:r w:rsidRPr="00B806E4">
        <w:t xml:space="preserve"> to contact </w:t>
      </w:r>
      <w:r>
        <w:t>[</w:t>
      </w:r>
      <w:r w:rsidRPr="00022BA4">
        <w:rPr>
          <w:highlight w:val="yellow"/>
        </w:rPr>
        <w:t>your tutor</w:t>
      </w:r>
      <w:r>
        <w:rPr>
          <w:highlight w:val="yellow"/>
        </w:rPr>
        <w:t>/</w:t>
      </w:r>
      <w:r w:rsidRPr="00022BA4">
        <w:rPr>
          <w:highlight w:val="yellow"/>
        </w:rPr>
        <w:t>Postgraduate Advisory Service</w:t>
      </w:r>
      <w:r>
        <w:t>].</w:t>
      </w:r>
    </w:p>
    <w:p w14:paraId="66127476" w14:textId="77777777" w:rsidR="00022BA4" w:rsidRPr="00B806E4" w:rsidRDefault="00022BA4" w:rsidP="00022BA4"/>
    <w:p w14:paraId="24015B5F" w14:textId="77777777" w:rsidR="00022BA4" w:rsidRPr="00B806E4" w:rsidRDefault="00022BA4" w:rsidP="00022BA4">
      <w:r w:rsidRPr="00B806E4">
        <w:rPr>
          <w:highlight w:val="yellow"/>
        </w:rPr>
        <w:t>Yours sincerely</w:t>
      </w:r>
      <w:r w:rsidRPr="00B806E4">
        <w:t>,</w:t>
      </w:r>
    </w:p>
    <w:p w14:paraId="510FDCB1" w14:textId="77777777" w:rsidR="00022BA4" w:rsidRPr="00804AC2" w:rsidRDefault="00022BA4" w:rsidP="00022BA4">
      <w:pPr>
        <w:rPr>
          <w:rFonts w:ascii="Calibri" w:hAnsi="Calibri"/>
        </w:rPr>
      </w:pPr>
    </w:p>
    <w:sectPr w:rsidR="00022BA4" w:rsidRPr="00804AC2" w:rsidSect="009D5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BCCF" w14:textId="77777777" w:rsidR="00527C35" w:rsidRDefault="00527C35" w:rsidP="00211B31">
      <w:r>
        <w:separator/>
      </w:r>
    </w:p>
  </w:endnote>
  <w:endnote w:type="continuationSeparator" w:id="0">
    <w:p w14:paraId="4A2BF174" w14:textId="77777777" w:rsidR="00527C35" w:rsidRDefault="00527C35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BC9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29FDE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700BCD8E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4C0E899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17A7FC9E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C843" w14:textId="77777777" w:rsidR="00527C35" w:rsidRDefault="00527C35" w:rsidP="00211B31">
      <w:r>
        <w:separator/>
      </w:r>
    </w:p>
  </w:footnote>
  <w:footnote w:type="continuationSeparator" w:id="0">
    <w:p w14:paraId="56AD3104" w14:textId="77777777" w:rsidR="00527C35" w:rsidRDefault="00527C35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115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1DE3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DA1A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22B345D1" wp14:editId="528A3053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1601">
    <w:abstractNumId w:val="6"/>
  </w:num>
  <w:num w:numId="2" w16cid:durableId="1460537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0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84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41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275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199382">
    <w:abstractNumId w:val="6"/>
  </w:num>
  <w:num w:numId="8" w16cid:durableId="300161546">
    <w:abstractNumId w:val="0"/>
  </w:num>
  <w:num w:numId="9" w16cid:durableId="143998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A4"/>
    <w:rsid w:val="00012D22"/>
    <w:rsid w:val="00022BA4"/>
    <w:rsid w:val="00035C84"/>
    <w:rsid w:val="00037094"/>
    <w:rsid w:val="00134BD0"/>
    <w:rsid w:val="00211B31"/>
    <w:rsid w:val="00297CF7"/>
    <w:rsid w:val="002E399A"/>
    <w:rsid w:val="003F0DD5"/>
    <w:rsid w:val="004528D8"/>
    <w:rsid w:val="00493823"/>
    <w:rsid w:val="00510EC5"/>
    <w:rsid w:val="00527C35"/>
    <w:rsid w:val="005303D4"/>
    <w:rsid w:val="00537BB8"/>
    <w:rsid w:val="005436BA"/>
    <w:rsid w:val="0059743E"/>
    <w:rsid w:val="005F4485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702B3"/>
    <w:rsid w:val="00892B3C"/>
    <w:rsid w:val="008C1C55"/>
    <w:rsid w:val="00913B51"/>
    <w:rsid w:val="009974BD"/>
    <w:rsid w:val="009D5172"/>
    <w:rsid w:val="00A27FBA"/>
    <w:rsid w:val="00A86981"/>
    <w:rsid w:val="00AC1F43"/>
    <w:rsid w:val="00B057C5"/>
    <w:rsid w:val="00B13184"/>
    <w:rsid w:val="00B2721A"/>
    <w:rsid w:val="00B41678"/>
    <w:rsid w:val="00B41BC2"/>
    <w:rsid w:val="00B64610"/>
    <w:rsid w:val="00B8140F"/>
    <w:rsid w:val="00C67C2B"/>
    <w:rsid w:val="00CA11D5"/>
    <w:rsid w:val="00CE53D1"/>
    <w:rsid w:val="00D46724"/>
    <w:rsid w:val="00E1516F"/>
    <w:rsid w:val="00E51058"/>
    <w:rsid w:val="00E94E45"/>
    <w:rsid w:val="00EC4C8C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4CEA"/>
  <w15:docId w15:val="{B56713AA-14F3-487E-80BA-B191587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cd.ie/academic-integrity/consequenc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bguides.tcd.ie/academic-integrity/abou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12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(12)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Whitcher</dc:creator>
  <cp:lastModifiedBy>Elizabeth Donnellan</cp:lastModifiedBy>
  <cp:revision>2</cp:revision>
  <cp:lastPrinted>2015-04-01T08:39:00Z</cp:lastPrinted>
  <dcterms:created xsi:type="dcterms:W3CDTF">2025-02-05T22:14:00Z</dcterms:created>
  <dcterms:modified xsi:type="dcterms:W3CDTF">2025-02-05T22:14:00Z</dcterms:modified>
</cp:coreProperties>
</file>