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B12B" w14:textId="77777777" w:rsidR="00331F9C" w:rsidRDefault="00000000">
      <w:pPr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Practice Education Assessments &amp; Examinations 2025-2026</w:t>
      </w:r>
    </w:p>
    <w:p w14:paraId="52B2AFD6" w14:textId="77777777" w:rsidR="00331F9C" w:rsidRDefault="00331F9C">
      <w:pPr>
        <w:rPr>
          <w:rFonts w:ascii="Calibri" w:eastAsia="Calibri" w:hAnsi="Calibri" w:cs="Calibri"/>
          <w:sz w:val="20"/>
          <w:szCs w:val="20"/>
        </w:rPr>
      </w:pPr>
    </w:p>
    <w:tbl>
      <w:tblPr>
        <w:tblW w:w="7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331F9C" w14:paraId="1F508F1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109044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Senior Freshman (2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years): Practice Education 1 SLU22008</w:t>
            </w:r>
          </w:p>
          <w:p w14:paraId="127B4D48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1F9C" w14:paraId="56D5793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D0C5C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20246C" w14:textId="77777777" w:rsidR="00331F9C" w:rsidRDefault="0000000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223EF0" w14:textId="77777777" w:rsidR="00331F9C" w:rsidRDefault="00000000">
            <w:pPr>
              <w:spacing w:before="120" w:after="0" w:line="256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331F9C" w14:paraId="3563CCA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973E3E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OSCEs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3BAA84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 MT Teaching Week 11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094333" w14:textId="77777777" w:rsidR="00331F9C" w:rsidRDefault="0000000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100%</w:t>
            </w:r>
          </w:p>
        </w:tc>
      </w:tr>
      <w:tr w:rsidR="00331F9C" w14:paraId="23E97A2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AFEED3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Placement: Continuous assessment based on NSCCE (Novice Level)</w:t>
            </w:r>
          </w:p>
          <w:p w14:paraId="0869F6AA" w14:textId="77777777" w:rsidR="00331F9C" w:rsidRDefault="00331F9C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287B59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day of placement (HT)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0E9E4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 / Fail </w:t>
            </w:r>
          </w:p>
        </w:tc>
      </w:tr>
      <w:tr w:rsidR="00331F9C" w14:paraId="564BC5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0068C9" w14:textId="77777777" w:rsidR="00331F9C" w:rsidRDefault="00000000">
            <w:pPr>
              <w:spacing w:before="120" w:after="0" w:line="25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Professional Development Log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C0D217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 12 pm HT Teaching week 12</w:t>
            </w:r>
          </w:p>
          <w:p w14:paraId="4948ABD9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F58877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Pass / Fail </w:t>
            </w:r>
          </w:p>
          <w:p w14:paraId="7D80EE88" w14:textId="77777777" w:rsidR="00331F9C" w:rsidRDefault="00331F9C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3D82D3C" w14:textId="77777777" w:rsidR="00331F9C" w:rsidRDefault="00331F9C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7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2606"/>
        <w:gridCol w:w="2606"/>
      </w:tblGrid>
      <w:tr w:rsidR="00331F9C" w14:paraId="1E3C747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C2121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Junior Sophister (3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years): Practice Education 2 SLU33009</w:t>
            </w:r>
          </w:p>
          <w:p w14:paraId="0E9FA9A9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31F9C" w14:paraId="6CAFD8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4DACD0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B7365" w14:textId="77777777" w:rsidR="00331F9C" w:rsidRDefault="0000000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B69645" w14:textId="77777777" w:rsidR="00331F9C" w:rsidRDefault="00000000">
            <w:pPr>
              <w:spacing w:before="120"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331F9C" w14:paraId="2ECB42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5A4D8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Placement: Continuous assessment based on NSCCE (Transition Level)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91D29A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day of placement (MT)</w:t>
            </w:r>
          </w:p>
          <w:p w14:paraId="35493982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3008B7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 / Fail</w:t>
            </w:r>
          </w:p>
        </w:tc>
      </w:tr>
      <w:tr w:rsidR="00331F9C" w14:paraId="251151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68F31" w14:textId="77777777" w:rsidR="00331F9C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Professional Development Log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A01248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 12 pm HT Teaching week 12</w:t>
            </w:r>
          </w:p>
          <w:p w14:paraId="6BEA38EF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970E6E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 / Fail</w:t>
            </w:r>
          </w:p>
        </w:tc>
      </w:tr>
      <w:tr w:rsidR="00331F9C" w14:paraId="46614C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621730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Clinical Exam (‘seen’)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2048C1" w14:textId="77777777" w:rsidR="00331F9C" w:rsidRDefault="00000000">
            <w:pPr>
              <w:spacing w:after="0" w:line="256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Half of placement (MT)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3F66C" w14:textId="77777777" w:rsidR="00331F9C" w:rsidRDefault="00000000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50%</w:t>
            </w:r>
          </w:p>
        </w:tc>
      </w:tr>
      <w:tr w:rsidR="00331F9C" w14:paraId="6288568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84319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Simulated Case Based Exercise</w:t>
            </w:r>
          </w:p>
          <w:p w14:paraId="26C2E848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55CF9A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Thursday HT W9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09F852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50%</w:t>
            </w:r>
          </w:p>
        </w:tc>
      </w:tr>
    </w:tbl>
    <w:p w14:paraId="236C52BC" w14:textId="77777777" w:rsidR="00331F9C" w:rsidRDefault="00331F9C">
      <w:pPr>
        <w:pageBreakBefore/>
      </w:pPr>
    </w:p>
    <w:p w14:paraId="0DAEBA09" w14:textId="77777777" w:rsidR="00331F9C" w:rsidRDefault="00331F9C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7920" w:type="dxa"/>
        <w:tblInd w:w="-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2640"/>
        <w:gridCol w:w="2640"/>
      </w:tblGrid>
      <w:tr w:rsidR="00331F9C" w14:paraId="111B38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3A68B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Senior Sophister (4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years): Practice Education 3 SLU44006</w:t>
            </w:r>
          </w:p>
          <w:p w14:paraId="09B8C99D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31F9C" w14:paraId="4AD6AA5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523969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15C54" w14:textId="77777777" w:rsidR="00331F9C" w:rsidRDefault="0000000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EFE951" w14:textId="77777777" w:rsidR="00331F9C" w:rsidRDefault="00000000">
            <w:pPr>
              <w:spacing w:before="120"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331F9C" w14:paraId="5675A7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524E7C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Placement: Continuous assessment based on NSCCE (Transition Level)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9B453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day of placement (Summer)</w:t>
            </w:r>
          </w:p>
          <w:p w14:paraId="3BA7C6B8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7F5058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3A0F17" w14:textId="77777777" w:rsidR="00331F9C" w:rsidRDefault="00000000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 2025-2026: Graded, 60%</w:t>
            </w:r>
          </w:p>
          <w:p w14:paraId="7F61DE5C" w14:textId="77777777" w:rsidR="00331F9C" w:rsidRDefault="00000000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*Pass/Fail (for 2026-2027 onwards only)</w:t>
            </w:r>
          </w:p>
          <w:p w14:paraId="689C7D09" w14:textId="77777777" w:rsidR="00331F9C" w:rsidRDefault="00331F9C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1F9C" w14:paraId="43AE22F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B31BAA" w14:textId="77777777" w:rsidR="00331F9C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Professional Development Log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951CD" w14:textId="77777777" w:rsidR="00331F9C" w:rsidRDefault="00000000">
            <w:pPr>
              <w:spacing w:after="0" w:line="256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As part of SLU44007 (Summer)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407DA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Pass/Fail</w:t>
            </w:r>
          </w:p>
        </w:tc>
      </w:tr>
      <w:tr w:rsidR="00331F9C" w14:paraId="19FA8C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13A3A" w14:textId="77777777" w:rsidR="00331F9C" w:rsidRDefault="00000000">
            <w:pPr>
              <w:spacing w:before="120" w:after="0" w:line="25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Simulated Case Based Exercise</w:t>
            </w:r>
          </w:p>
          <w:p w14:paraId="1AA36F48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0D714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Friday MT Week 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77DD67" w14:textId="77777777" w:rsidR="00331F9C" w:rsidRDefault="00000000">
            <w:pPr>
              <w:spacing w:before="120" w:after="0" w:line="24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 2025-2026: Graded, 40%</w:t>
            </w:r>
          </w:p>
          <w:p w14:paraId="157588AB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908D033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*50% (for 2026-2027 onwards only)</w:t>
            </w:r>
          </w:p>
          <w:p w14:paraId="42282AB0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1F9C" w14:paraId="0FE114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FD955A" w14:textId="77777777" w:rsidR="00331F9C" w:rsidRDefault="00000000">
            <w:pPr>
              <w:spacing w:after="0" w:line="256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Simulated Case Based Exercise (2026-2027 only)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576016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SS MT (2026-2027 year onwards only)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0DDCEB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50% (for 2026-2027 only)</w:t>
            </w:r>
          </w:p>
        </w:tc>
      </w:tr>
    </w:tbl>
    <w:p w14:paraId="48E289CF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7977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2659"/>
        <w:gridCol w:w="2659"/>
      </w:tblGrid>
      <w:tr w:rsidR="00331F9C" w14:paraId="094B144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DB20D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Senior Sophister (4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years): Practice Education 4 SLU44007</w:t>
            </w:r>
          </w:p>
          <w:p w14:paraId="2F346D1F" w14:textId="77777777" w:rsidR="00331F9C" w:rsidRDefault="00331F9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31F9C" w14:paraId="1B8A8A1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5D5B7" w14:textId="77777777" w:rsidR="00331F9C" w:rsidRDefault="00000000">
            <w:pPr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Method of assessment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F492DE" w14:textId="77777777" w:rsidR="00331F9C" w:rsidRDefault="00000000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Timing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B309C5" w14:textId="77777777" w:rsidR="00331F9C" w:rsidRDefault="00000000">
            <w:pPr>
              <w:spacing w:before="120"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Weighting</w:t>
            </w:r>
          </w:p>
        </w:tc>
      </w:tr>
      <w:tr w:rsidR="00331F9C" w14:paraId="0FECCD2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E108D9" w14:textId="77777777" w:rsidR="00331F9C" w:rsidRDefault="00000000">
            <w:pPr>
              <w:spacing w:before="120"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Placement: Continuous assessment based on NSCCE (Entry Level)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1D3AE8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Final day of placement</w:t>
            </w:r>
          </w:p>
          <w:p w14:paraId="0C69BA77" w14:textId="77777777" w:rsidR="00331F9C" w:rsidRDefault="00331F9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31516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Pass / Fail</w:t>
            </w:r>
          </w:p>
        </w:tc>
      </w:tr>
      <w:tr w:rsidR="00331F9C" w14:paraId="4E89009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62031" w14:textId="77777777" w:rsidR="00331F9C" w:rsidRDefault="0000000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Professional Development Log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DA9ED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 pm Friday of TW 12, HT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CD6CC" w14:textId="77777777" w:rsidR="00331F9C" w:rsidRDefault="00000000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Pass/Fail</w:t>
            </w:r>
          </w:p>
        </w:tc>
      </w:tr>
      <w:tr w:rsidR="00331F9C" w14:paraId="2342CF4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E86855" w14:textId="77777777" w:rsidR="00331F9C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Clinical Exam (‘unseen’)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F79006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Day 16+ on placement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CF57E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31F9C" w14:paraId="5044F0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166481" w14:textId="77777777" w:rsidR="00331F9C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Single Station OSCE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A8BEB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12 Hilary Term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769528" w14:textId="77777777" w:rsidR="00331F9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</w:tbl>
    <w:p w14:paraId="7FD4F20D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2756EA0A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C5D4B49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321E1E90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14:paraId="48875B7F" w14:textId="77777777" w:rsidR="00331F9C" w:rsidRDefault="00331F9C">
      <w:pP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sectPr w:rsidR="00331F9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7C43" w14:textId="77777777" w:rsidR="00667917" w:rsidRDefault="00667917">
      <w:pPr>
        <w:spacing w:after="0" w:line="240" w:lineRule="auto"/>
      </w:pPr>
      <w:r>
        <w:separator/>
      </w:r>
    </w:p>
  </w:endnote>
  <w:endnote w:type="continuationSeparator" w:id="0">
    <w:p w14:paraId="590DFF36" w14:textId="77777777" w:rsidR="00667917" w:rsidRDefault="006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1A69" w14:textId="77777777" w:rsidR="00667917" w:rsidRDefault="006679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C794E" w14:textId="77777777" w:rsidR="00667917" w:rsidRDefault="006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1F9C"/>
    <w:rsid w:val="001F40B5"/>
    <w:rsid w:val="00331F9C"/>
    <w:rsid w:val="00667917"/>
    <w:rsid w:val="007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F6E"/>
  <w15:docId w15:val="{D20ED64C-EEA9-4D8E-8506-EF6AEB75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MS Mincho" w:hAnsi="Aptos" w:cs="Arial"/>
        <w:sz w:val="24"/>
        <w:szCs w:val="24"/>
        <w:lang w:val="en-GB" w:eastAsia="ja-JP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MS Gothic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MS Gothic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MS Gothic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MS Gothic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MS Gothic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MS Gothic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MS Gothic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MS Gothic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MS Gothic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MS Gothic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MS Gothic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MS Gothic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MS Gothic" w:cs="Times New Roman"/>
      <w:color w:val="272727"/>
    </w:rPr>
  </w:style>
  <w:style w:type="character" w:customStyle="1" w:styleId="TitleChar">
    <w:name w:val="Title Char"/>
    <w:basedOn w:val="DefaultParagraphFont"/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eastAsia="MS Gothic" w:cs="Times New Roman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rFonts w:eastAsia="MS Gothic" w:cs="Times New Roman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Kelly</dc:creator>
  <dc:description/>
  <cp:lastModifiedBy>Brendan McFadden</cp:lastModifiedBy>
  <cp:revision>2</cp:revision>
  <dcterms:created xsi:type="dcterms:W3CDTF">2025-07-09T07:30:00Z</dcterms:created>
  <dcterms:modified xsi:type="dcterms:W3CDTF">2025-07-09T07:30:00Z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0x010100D16398A1C5741A45B306A2C31C4ACF4E</vt:lpwstr>
  </property>
  <property fmtid="{D5CDD505-2E9C-101B-9397-08002B2CF9AE}" pid="3" name="MediaServiceImageTags">
    <vt:lpwstr/>
  </property>
</Properties>
</file>